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110478507"/>
        <w:docPartObj>
          <w:docPartGallery w:val="Cover Pages"/>
          <w:docPartUnique/>
        </w:docPartObj>
      </w:sdtPr>
      <w:sdtEndPr>
        <w:rPr>
          <w:rStyle w:val="Mottagare"/>
          <w:b/>
          <w:sz w:val="20"/>
        </w:rPr>
      </w:sdtEndPr>
      <w:sdtContent>
        <w:p w:rsidR="003C7EE6" w:rsidRDefault="008B58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2018665</wp:posOffset>
                    </wp:positionH>
                    <wp:positionV relativeFrom="paragraph">
                      <wp:posOffset>-78740</wp:posOffset>
                    </wp:positionV>
                    <wp:extent cx="1422400" cy="375920"/>
                    <wp:effectExtent l="0" t="0" r="0" b="0"/>
                    <wp:wrapNone/>
                    <wp:docPr id="7" name="Textruta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422400" cy="3759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C7EE6" w:rsidRPr="008B5891" w:rsidRDefault="003C7EE6" w:rsidP="003C7EE6">
                                <w:pPr>
                                  <w:jc w:val="center"/>
                                  <w:rPr>
                                    <w:rFonts w:ascii="Open Sans" w:hAnsi="Open Sans" w:cs="Open Sans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 w:rsidRPr="008B5891">
                                  <w:rPr>
                                    <w:rFonts w:ascii="Open Sans" w:hAnsi="Open Sans" w:cs="Open Sans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2019-08-30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7" o:spid="_x0000_s1026" type="#_x0000_t202" style="position:absolute;margin-left:158.95pt;margin-top:-6.2pt;width:112pt;height:29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" filled="f" stroked="f" strokeweight=".5pt">
                    <v:textbox>
                      <w:txbxContent>
                        <w:p w:rsidR="003C7EE6" w:rsidRPr="008B5891" w:rsidRDefault="003C7EE6" w:rsidP="003C7EE6">
                          <w:pPr>
                            <w:jc w:val="center"/>
                            <w:rPr>
                              <w:rFonts w:ascii="Open Sans" w:hAnsi="Open Sans" w:cs="Open Sans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8B5891">
                            <w:rPr>
                              <w:rFonts w:ascii="Open Sans" w:hAnsi="Open Sans" w:cs="Open Sans"/>
                              <w:color w:val="FFFFFF" w:themeColor="background1"/>
                              <w:sz w:val="28"/>
                              <w:szCs w:val="28"/>
                            </w:rPr>
                            <w:t>2019-08-30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C7EE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-1069975</wp:posOffset>
                    </wp:positionH>
                    <wp:positionV relativeFrom="paragraph">
                      <wp:posOffset>-1450340</wp:posOffset>
                    </wp:positionV>
                    <wp:extent cx="7579360" cy="10698480"/>
                    <wp:effectExtent l="0" t="0" r="15240" b="7620"/>
                    <wp:wrapNone/>
                    <wp:docPr id="4" name="Rektangel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579360" cy="10698480"/>
                            </a:xfrm>
                            <a:prstGeom prst="rect">
                              <a:avLst/>
                            </a:prstGeom>
                            <a:solidFill>
                              <a:srgbClr val="1B67AF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C7EE6" w:rsidRDefault="003C7EE6" w:rsidP="003C7EE6">
                                <w:pPr>
                                  <w:jc w:val="center"/>
                                </w:pPr>
                                <w:r>
                                  <w:softHyphen/>
                                </w: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Default="003C7EE6" w:rsidP="003C7EE6">
                                <w:pPr>
                                  <w:jc w:val="center"/>
                                </w:pPr>
                              </w:p>
                              <w:p w:rsidR="003C7EE6" w:rsidRPr="003C7EE6" w:rsidRDefault="003C7EE6" w:rsidP="003C7EE6">
                                <w:pPr>
                                  <w:jc w:val="center"/>
                                  <w:rPr>
                                    <w:vertAlign w:val="subscript"/>
                                  </w:rPr>
                                </w:pPr>
                                <w:r>
                                  <w:rPr>
                                    <w:noProof/>
                                    <w:vertAlign w:val="subscript"/>
                                  </w:rPr>
                                  <w:drawing>
                                    <wp:inline distT="0" distB="0" distL="0" distR="0">
                                      <wp:extent cx="2143760" cy="569678"/>
                                      <wp:effectExtent l="0" t="0" r="2540" b="1905"/>
                                      <wp:docPr id="6" name="Bildobjekt 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" name="Logo vit primär.png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220335" cy="59002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ktangel 4" o:spid="_x0000_s1027" style="position:absolute;margin-left:-84.25pt;margin-top:-114.2pt;width:596.8pt;height:8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" fillcolor="#1b67af" strokecolor="#1f4d78 [1604]" strokeweight="1pt">
                    <v:textbox>
                      <w:txbxContent>
                        <w:p w:rsidR="003C7EE6" w:rsidRDefault="003C7EE6" w:rsidP="003C7EE6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Default="003C7EE6" w:rsidP="003C7EE6">
                          <w:pPr>
                            <w:jc w:val="center"/>
                          </w:pPr>
                        </w:p>
                        <w:p w:rsidR="003C7EE6" w:rsidRPr="003C7EE6" w:rsidRDefault="003C7EE6" w:rsidP="003C7EE6">
                          <w:pPr>
                            <w:jc w:val="center"/>
                            <w:rPr>
                              <w:vertAlign w:val="subscript"/>
                            </w:rPr>
                          </w:pPr>
                          <w:r>
                            <w:rPr>
                              <w:noProof/>
                              <w:vertAlign w:val="subscript"/>
                            </w:rPr>
                            <w:drawing>
                              <wp:inline distT="0" distB="0" distL="0" distR="0">
                                <wp:extent cx="2143760" cy="569678"/>
                                <wp:effectExtent l="0" t="0" r="2540" b="1905"/>
                                <wp:docPr id="6" name="Bildobjekt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 vit primär.png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20335" cy="5900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3C7EE6" w:rsidRDefault="008B5891">
          <w:pPr>
            <w:rPr>
              <w:rStyle w:val="Mottagare"/>
            </w:rPr>
          </w:pPr>
          <w:bookmarkStart w:id="0" w:name="_GoBack"/>
          <w:bookmarkEnd w:id="0"/>
          <w:r>
            <w:rPr>
              <w:b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616585</wp:posOffset>
                    </wp:positionH>
                    <wp:positionV relativeFrom="paragraph">
                      <wp:posOffset>1162685</wp:posOffset>
                    </wp:positionV>
                    <wp:extent cx="4236720" cy="487680"/>
                    <wp:effectExtent l="0" t="0" r="0" b="0"/>
                    <wp:wrapNone/>
                    <wp:docPr id="1" name="Textruta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236720" cy="4876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8B5891" w:rsidRPr="008B5891" w:rsidRDefault="008B5891" w:rsidP="008B5891">
                                <w:pPr>
                                  <w:jc w:val="center"/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8B5891">
                                  <w:rPr>
                                    <w:rFonts w:ascii="Open Sans" w:hAnsi="Open Sans" w:cs="Open Sans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Namn på företaget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Textruta 1" o:spid="_x0000_s1028" type="#_x0000_t202" style="position:absolute;margin-left:48.55pt;margin-top:91.55pt;width:333.6pt;height:3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" filled="f" stroked="f" strokeweight=".5pt">
                    <v:textbox>
                      <w:txbxContent>
                        <w:p w:rsidR="008B5891" w:rsidRPr="008B5891" w:rsidRDefault="008B5891" w:rsidP="008B5891">
                          <w:pPr>
                            <w:jc w:val="center"/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B5891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Namn på företaget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616585</wp:posOffset>
                    </wp:positionH>
                    <wp:positionV relativeFrom="paragraph">
                      <wp:posOffset>126365</wp:posOffset>
                    </wp:positionV>
                    <wp:extent cx="4104640" cy="782320"/>
                    <wp:effectExtent l="0" t="0" r="0" b="0"/>
                    <wp:wrapNone/>
                    <wp:docPr id="5" name="Textruta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04640" cy="782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C7EE6" w:rsidRPr="008B5891" w:rsidRDefault="003C7EE6" w:rsidP="003C7EE6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BCDCEE"/>
                                    <w:sz w:val="96"/>
                                    <w:szCs w:val="96"/>
                                  </w:rPr>
                                </w:pPr>
                                <w:r w:rsidRPr="008B5891">
                                  <w:rPr>
                                    <w:b/>
                                    <w:bCs/>
                                    <w:color w:val="BCDCEE"/>
                                    <w:sz w:val="96"/>
                                    <w:szCs w:val="96"/>
                                  </w:rPr>
                                  <w:t>ANBUDSSVAR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ruta 5" o:spid="_x0000_s1029" type="#_x0000_t202" style="position:absolute;margin-left:48.55pt;margin-top:9.95pt;width:323.2pt;height:61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" filled="f" stroked="f" strokeweight=".5pt">
                    <v:textbox>
                      <w:txbxContent>
                        <w:p w:rsidR="003C7EE6" w:rsidRPr="008B5891" w:rsidRDefault="003C7EE6" w:rsidP="003C7EE6">
                          <w:pPr>
                            <w:jc w:val="center"/>
                            <w:rPr>
                              <w:b/>
                              <w:bCs/>
                              <w:color w:val="BCDCEE"/>
                              <w:sz w:val="96"/>
                              <w:szCs w:val="96"/>
                            </w:rPr>
                          </w:pPr>
                          <w:r w:rsidRPr="008B5891">
                            <w:rPr>
                              <w:b/>
                              <w:bCs/>
                              <w:color w:val="BCDCEE"/>
                              <w:sz w:val="96"/>
                              <w:szCs w:val="96"/>
                            </w:rPr>
                            <w:t>ANBUDSSVAR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C7EE6">
            <w:rPr>
              <w:rStyle w:val="Mottagare"/>
            </w:rPr>
            <w:br w:type="page"/>
          </w:r>
          <w:r w:rsidR="003C7EE6">
            <w:rPr>
              <w:rStyle w:val="Mottagare"/>
            </w:rPr>
            <w:lastRenderedPageBreak/>
            <w:t>2018</w:t>
          </w:r>
        </w:p>
      </w:sdtContent>
    </w:sdt>
    <w:sdt>
      <w:sdtPr>
        <w:rPr>
          <w:rStyle w:val="Mottagare"/>
        </w:rPr>
        <w:alias w:val="Mottagare"/>
        <w:tag w:val="Mottagare"/>
        <w:id w:val="822004162"/>
        <w:placeholder>
          <w:docPart w:val="CB68937E9B7C554989D2F09320473D11"/>
        </w:placeholder>
        <w:showingPlcHdr/>
        <w:text/>
      </w:sdtPr>
      <w:sdtEndPr>
        <w:rPr>
          <w:rStyle w:val="Standardstycketeckensnitt"/>
          <w:b w:val="0"/>
          <w:sz w:val="22"/>
          <w:szCs w:val="20"/>
        </w:rPr>
      </w:sdtEndPr>
      <w:sdtContent>
        <w:p w:rsidR="00337F75" w:rsidRDefault="00F03D5A" w:rsidP="00F03D5A">
          <w:pPr>
            <w:ind w:left="5216"/>
            <w:rPr>
              <w:sz w:val="20"/>
              <w:szCs w:val="20"/>
            </w:rPr>
          </w:pPr>
          <w:r w:rsidRPr="00F03D5A">
            <w:rPr>
              <w:rStyle w:val="Platshllartext"/>
              <w:b/>
              <w:sz w:val="20"/>
              <w:szCs w:val="20"/>
            </w:rPr>
            <w:t>Klicka här för att ange text.</w:t>
          </w:r>
        </w:p>
      </w:sdtContent>
    </w:sdt>
    <w:sdt>
      <w:sdtPr>
        <w:rPr>
          <w:rStyle w:val="Adress"/>
        </w:rPr>
        <w:alias w:val="Adress"/>
        <w:tag w:val="Adress"/>
        <w:id w:val="410127807"/>
        <w:placeholder>
          <w:docPart w:val="57019C940147044E9F47974B1FD677DA"/>
        </w:placeholder>
        <w:showingPlcHdr/>
        <w:text w:multiLine="1"/>
      </w:sdtPr>
      <w:sdtEndPr>
        <w:rPr>
          <w:rStyle w:val="Standardstycketeckensnitt"/>
          <w:sz w:val="22"/>
          <w:szCs w:val="20"/>
        </w:rPr>
      </w:sdtEndPr>
      <w:sdtContent>
        <w:p w:rsidR="00F03D5A" w:rsidRPr="00F03D5A" w:rsidRDefault="00F03D5A" w:rsidP="00F03D5A">
          <w:pPr>
            <w:ind w:left="5216"/>
            <w:rPr>
              <w:sz w:val="20"/>
              <w:szCs w:val="20"/>
            </w:rPr>
          </w:pPr>
          <w:r w:rsidRPr="00F03D5A">
            <w:rPr>
              <w:rStyle w:val="Platshllartext"/>
              <w:sz w:val="20"/>
              <w:szCs w:val="20"/>
            </w:rPr>
            <w:t>Klicka här för att ange text.</w:t>
          </w:r>
        </w:p>
      </w:sdtContent>
    </w:sdt>
    <w:p w:rsidR="00F03D5A" w:rsidRDefault="00F03D5A"/>
    <w:p w:rsidR="00C5519B" w:rsidRDefault="00C5519B"/>
    <w:p w:rsidR="00C5519B" w:rsidRDefault="00C5519B"/>
    <w:p w:rsidR="00C5519B" w:rsidRDefault="00C5519B"/>
    <w:p w:rsidR="00C5519B" w:rsidRDefault="00C5519B"/>
    <w:tbl>
      <w:tblPr>
        <w:tblStyle w:val="Tabellrutnt"/>
        <w:tblW w:w="8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693"/>
        <w:gridCol w:w="1701"/>
        <w:gridCol w:w="1701"/>
      </w:tblGrid>
      <w:tr w:rsidR="00F03D5A" w:rsidTr="00F03D5A">
        <w:tc>
          <w:tcPr>
            <w:tcW w:w="2693" w:type="dxa"/>
          </w:tcPr>
          <w:p w:rsidR="00F03D5A" w:rsidRPr="00F03D5A" w:rsidRDefault="00F03D5A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Vår referens</w:t>
            </w:r>
          </w:p>
        </w:tc>
        <w:tc>
          <w:tcPr>
            <w:tcW w:w="2693" w:type="dxa"/>
          </w:tcPr>
          <w:p w:rsidR="00F03D5A" w:rsidRPr="00F03D5A" w:rsidRDefault="00F03D5A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Er referens</w:t>
            </w:r>
          </w:p>
        </w:tc>
        <w:tc>
          <w:tcPr>
            <w:tcW w:w="1701" w:type="dxa"/>
          </w:tcPr>
          <w:p w:rsidR="00F03D5A" w:rsidRPr="00F03D5A" w:rsidRDefault="00F03D5A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Anbudsnummer</w:t>
            </w:r>
          </w:p>
        </w:tc>
        <w:tc>
          <w:tcPr>
            <w:tcW w:w="1701" w:type="dxa"/>
          </w:tcPr>
          <w:p w:rsidR="00F03D5A" w:rsidRPr="00F03D5A" w:rsidRDefault="00F03D5A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Datum</w:t>
            </w:r>
          </w:p>
        </w:tc>
      </w:tr>
      <w:tr w:rsidR="00F03D5A" w:rsidTr="00F03D5A">
        <w:tc>
          <w:tcPr>
            <w:tcW w:w="2693" w:type="dxa"/>
          </w:tcPr>
          <w:p w:rsidR="00F03D5A" w:rsidRPr="00DB7872" w:rsidRDefault="005C54C2">
            <w:pPr>
              <w:rPr>
                <w:sz w:val="18"/>
                <w:szCs w:val="18"/>
              </w:rPr>
            </w:pPr>
            <w:r>
              <w:rPr>
                <w:rStyle w:val="Referensraden"/>
              </w:rPr>
              <w:t>Mattias Andersson</w:t>
            </w:r>
          </w:p>
        </w:tc>
        <w:sdt>
          <w:sdtPr>
            <w:rPr>
              <w:rStyle w:val="Referens"/>
              <w:szCs w:val="18"/>
            </w:rPr>
            <w:alias w:val="Er referens"/>
            <w:tag w:val="Er referens"/>
            <w:id w:val="-1174564794"/>
            <w:placeholder>
              <w:docPart w:val="B210312779B26048B0174B3B25D06D6C"/>
            </w:placeholder>
            <w:showingPlcHdr/>
            <w:text/>
          </w:sdtPr>
          <w:sdtEndPr>
            <w:rPr>
              <w:rStyle w:val="Standardstycketeckensnitt"/>
              <w:sz w:val="22"/>
            </w:rPr>
          </w:sdtEndPr>
          <w:sdtContent>
            <w:tc>
              <w:tcPr>
                <w:tcW w:w="2693" w:type="dxa"/>
              </w:tcPr>
              <w:p w:rsidR="00F03D5A" w:rsidRPr="00DB7872" w:rsidRDefault="00DB7872">
                <w:pPr>
                  <w:rPr>
                    <w:sz w:val="18"/>
                    <w:szCs w:val="18"/>
                  </w:rPr>
                </w:pPr>
                <w:r w:rsidRPr="00DB7872">
                  <w:rPr>
                    <w:rStyle w:val="Platshllartext"/>
                    <w:sz w:val="18"/>
                    <w:szCs w:val="18"/>
                  </w:rPr>
                  <w:t>Klicka här för att ange text.</w:t>
                </w:r>
              </w:p>
            </w:tc>
          </w:sdtContent>
        </w:sdt>
        <w:sdt>
          <w:sdtPr>
            <w:rPr>
              <w:rStyle w:val="Referens"/>
              <w:szCs w:val="18"/>
            </w:rPr>
            <w:alias w:val="Anbudsnummer"/>
            <w:tag w:val="Anbudsnummer"/>
            <w:id w:val="812602911"/>
            <w:placeholder>
              <w:docPart w:val="BEC763C6FED79F4F89307DA62956E19E"/>
            </w:placeholder>
            <w:showingPlcHdr/>
            <w:text/>
          </w:sdtPr>
          <w:sdtEndPr>
            <w:rPr>
              <w:rStyle w:val="Standardstycketeckensnitt"/>
              <w:sz w:val="22"/>
            </w:rPr>
          </w:sdtEndPr>
          <w:sdtContent>
            <w:tc>
              <w:tcPr>
                <w:tcW w:w="1701" w:type="dxa"/>
              </w:tcPr>
              <w:p w:rsidR="00F03D5A" w:rsidRPr="00DB7872" w:rsidRDefault="00DB7872">
                <w:pPr>
                  <w:rPr>
                    <w:sz w:val="18"/>
                    <w:szCs w:val="18"/>
                  </w:rPr>
                </w:pPr>
                <w:r w:rsidRPr="00DB7872">
                  <w:rPr>
                    <w:rStyle w:val="Platshllartext"/>
                    <w:sz w:val="18"/>
                    <w:szCs w:val="18"/>
                  </w:rPr>
                  <w:t>Klicka här för att ange text.</w:t>
                </w:r>
              </w:p>
            </w:tc>
          </w:sdtContent>
        </w:sdt>
        <w:sdt>
          <w:sdtPr>
            <w:rPr>
              <w:rStyle w:val="Referens"/>
              <w:szCs w:val="18"/>
            </w:rPr>
            <w:alias w:val="Datum"/>
            <w:tag w:val="Datum"/>
            <w:id w:val="1093900687"/>
            <w:placeholder>
              <w:docPart w:val="CF69E06FDEAB00448C6E949BD6CB6FBA"/>
            </w:placeholder>
            <w:showingPlcHdr/>
            <w:text/>
          </w:sdtPr>
          <w:sdtEndPr>
            <w:rPr>
              <w:rStyle w:val="Standardstycketeckensnitt"/>
              <w:sz w:val="22"/>
            </w:rPr>
          </w:sdtEndPr>
          <w:sdtContent>
            <w:tc>
              <w:tcPr>
                <w:tcW w:w="1701" w:type="dxa"/>
              </w:tcPr>
              <w:p w:rsidR="00F03D5A" w:rsidRPr="00DB7872" w:rsidRDefault="00DB7872">
                <w:pPr>
                  <w:rPr>
                    <w:sz w:val="18"/>
                    <w:szCs w:val="18"/>
                  </w:rPr>
                </w:pPr>
                <w:r w:rsidRPr="00DB7872">
                  <w:rPr>
                    <w:rStyle w:val="Platshllartext"/>
                    <w:sz w:val="18"/>
                    <w:szCs w:val="18"/>
                  </w:rPr>
                  <w:t>Klicka här för att ange text.</w:t>
                </w:r>
              </w:p>
            </w:tc>
          </w:sdtContent>
        </w:sdt>
      </w:tr>
    </w:tbl>
    <w:p w:rsidR="00F03D5A" w:rsidRDefault="00F03D5A"/>
    <w:p w:rsidR="004B0D89" w:rsidRDefault="004B0D89"/>
    <w:p w:rsidR="00F03D5A" w:rsidRPr="0012226A" w:rsidRDefault="006677B6">
      <w:r>
        <w:rPr>
          <w:rStyle w:val="Mottagare"/>
          <w:sz w:val="22"/>
        </w:rPr>
        <w:t>Solcellsanläggning</w:t>
      </w:r>
    </w:p>
    <w:p w:rsidR="0012226A" w:rsidRPr="00F869EA" w:rsidRDefault="00F804E8">
      <w:pPr>
        <w:rPr>
          <w:sz w:val="20"/>
          <w:szCs w:val="20"/>
        </w:rPr>
      </w:pPr>
      <w:r w:rsidRPr="00F869EA">
        <w:rPr>
          <w:sz w:val="20"/>
          <w:szCs w:val="20"/>
        </w:rPr>
        <w:t>Undertecknat företag erbjuder s</w:t>
      </w:r>
      <w:r w:rsidR="006314D1">
        <w:rPr>
          <w:sz w:val="20"/>
          <w:szCs w:val="20"/>
        </w:rPr>
        <w:t xml:space="preserve">ig att utföra ovan rubricerad </w:t>
      </w:r>
      <w:r w:rsidRPr="00F869EA">
        <w:rPr>
          <w:sz w:val="20"/>
          <w:szCs w:val="20"/>
        </w:rPr>
        <w:t xml:space="preserve">entreprenad </w:t>
      </w:r>
      <w:r w:rsidR="006314D1">
        <w:rPr>
          <w:sz w:val="20"/>
          <w:szCs w:val="20"/>
        </w:rPr>
        <w:t xml:space="preserve">gällande installation av solcellsanläggning </w:t>
      </w:r>
      <w:r w:rsidRPr="00F869EA">
        <w:rPr>
          <w:sz w:val="20"/>
          <w:szCs w:val="20"/>
        </w:rPr>
        <w:t>enligt följande handlingar:</w:t>
      </w:r>
    </w:p>
    <w:p w:rsidR="00F804E8" w:rsidRDefault="00F804E8"/>
    <w:sdt>
      <w:sdtPr>
        <w:rPr>
          <w:rStyle w:val="Adress"/>
        </w:rPr>
        <w:id w:val="-628468742"/>
        <w:placeholder>
          <w:docPart w:val="BE08397DF79B04498AA35C0E5D5B30A4"/>
        </w:placeholder>
        <w:showingPlcHdr/>
      </w:sdtPr>
      <w:sdtEndPr>
        <w:rPr>
          <w:rStyle w:val="Standardstycketeckensnitt"/>
          <w:sz w:val="22"/>
        </w:rPr>
      </w:sdtEndPr>
      <w:sdtContent>
        <w:p w:rsidR="0012226A" w:rsidRDefault="00963277">
          <w:r w:rsidRPr="002211A0">
            <w:rPr>
              <w:rStyle w:val="Platshllartext"/>
            </w:rPr>
            <w:t>Klicka här för att ange text.</w:t>
          </w:r>
        </w:p>
      </w:sdtContent>
    </w:sdt>
    <w:p w:rsidR="003232F4" w:rsidRDefault="003232F4">
      <w:pPr>
        <w:rPr>
          <w:b/>
          <w:sz w:val="20"/>
          <w:szCs w:val="20"/>
        </w:rPr>
      </w:pPr>
    </w:p>
    <w:p w:rsidR="0012226A" w:rsidRPr="0012226A" w:rsidRDefault="00B36621">
      <w:pPr>
        <w:rPr>
          <w:b/>
          <w:sz w:val="20"/>
          <w:szCs w:val="20"/>
        </w:rPr>
      </w:pPr>
      <w:r>
        <w:rPr>
          <w:b/>
          <w:sz w:val="20"/>
          <w:szCs w:val="20"/>
        </w:rPr>
        <w:t>ANBUDS</w:t>
      </w:r>
      <w:r w:rsidR="0012226A" w:rsidRPr="0012226A">
        <w:rPr>
          <w:b/>
          <w:sz w:val="20"/>
          <w:szCs w:val="20"/>
        </w:rPr>
        <w:t>SUMMA KRONOR</w:t>
      </w:r>
      <w:r w:rsidR="0012226A">
        <w:rPr>
          <w:b/>
          <w:sz w:val="20"/>
          <w:szCs w:val="20"/>
        </w:rPr>
        <w:t>:</w:t>
      </w:r>
      <w:r w:rsidR="0012226A">
        <w:rPr>
          <w:b/>
          <w:sz w:val="20"/>
          <w:szCs w:val="20"/>
        </w:rPr>
        <w:tab/>
      </w:r>
      <w:sdt>
        <w:sdtPr>
          <w:rPr>
            <w:rStyle w:val="SUMMA"/>
            <w:b w:val="0"/>
            <w:szCs w:val="20"/>
          </w:rPr>
          <w:alias w:val="Anbudssumma"/>
          <w:tag w:val="Anbudssumma"/>
          <w:id w:val="1926528757"/>
          <w:placeholder>
            <w:docPart w:val="FC7EBBE7A4FA6F4285DB25FED9A0FDC7"/>
          </w:placeholder>
          <w:showingPlcHdr/>
          <w:text/>
        </w:sdtPr>
        <w:sdtEndPr>
          <w:rPr>
            <w:rStyle w:val="Standardstycketeckensnitt"/>
            <w:b/>
            <w:sz w:val="22"/>
          </w:rPr>
        </w:sdtEndPr>
        <w:sdtContent>
          <w:r w:rsidR="0012226A" w:rsidRPr="00F869EA">
            <w:rPr>
              <w:rStyle w:val="Platshllartext"/>
              <w:b/>
              <w:sz w:val="20"/>
              <w:szCs w:val="20"/>
            </w:rPr>
            <w:t>Klicka här för att ange text.</w:t>
          </w:r>
        </w:sdtContent>
      </w:sdt>
      <w:r w:rsidR="0012226A">
        <w:rPr>
          <w:b/>
          <w:sz w:val="20"/>
          <w:szCs w:val="20"/>
        </w:rPr>
        <w:tab/>
      </w:r>
    </w:p>
    <w:p w:rsidR="0012226A" w:rsidRDefault="0012226A"/>
    <w:p w:rsidR="0012226A" w:rsidRDefault="0012226A" w:rsidP="0012226A">
      <w:pPr>
        <w:rPr>
          <w:sz w:val="20"/>
          <w:szCs w:val="20"/>
        </w:rPr>
      </w:pPr>
      <w:r w:rsidRPr="004E4EE6">
        <w:rPr>
          <w:sz w:val="20"/>
          <w:szCs w:val="20"/>
        </w:rPr>
        <w:t>Mervärdesskatt tillkommer enligt vid varje tillfälle gällande bestämmelser.</w:t>
      </w:r>
    </w:p>
    <w:p w:rsidR="0012226A" w:rsidRDefault="0012226A"/>
    <w:p w:rsidR="006677B6" w:rsidRPr="00F869EA" w:rsidRDefault="006677B6">
      <w:pPr>
        <w:rPr>
          <w:b/>
          <w:sz w:val="20"/>
          <w:szCs w:val="20"/>
        </w:rPr>
      </w:pPr>
      <w:r w:rsidRPr="00F869EA">
        <w:rPr>
          <w:b/>
          <w:sz w:val="20"/>
          <w:szCs w:val="20"/>
        </w:rPr>
        <w:t>Omfattning</w:t>
      </w:r>
    </w:p>
    <w:sdt>
      <w:sdtPr>
        <w:rPr>
          <w:rStyle w:val="Adress"/>
        </w:rPr>
        <w:alias w:val="Omfattning"/>
        <w:tag w:val="Omfattning"/>
        <w:id w:val="-1448841759"/>
        <w:placeholder>
          <w:docPart w:val="033D5F85A571FE4CBD060E5EC142072B"/>
        </w:placeholder>
        <w:showingPlcHdr/>
      </w:sdtPr>
      <w:sdtEndPr>
        <w:rPr>
          <w:rStyle w:val="Standardstycketeckensnitt"/>
          <w:sz w:val="22"/>
        </w:rPr>
      </w:sdtEndPr>
      <w:sdtContent>
        <w:p w:rsidR="003232F4" w:rsidRDefault="003232F4">
          <w:r w:rsidRPr="00F869EA">
            <w:rPr>
              <w:rStyle w:val="Platshllartext"/>
              <w:sz w:val="20"/>
              <w:szCs w:val="20"/>
            </w:rPr>
            <w:t>Klicka här för att ange text.</w:t>
          </w:r>
        </w:p>
      </w:sdtContent>
    </w:sdt>
    <w:p w:rsidR="0012226A" w:rsidRDefault="0012226A">
      <w:pPr>
        <w:rPr>
          <w:sz w:val="20"/>
          <w:szCs w:val="20"/>
        </w:rPr>
      </w:pPr>
    </w:p>
    <w:p w:rsidR="006677B6" w:rsidRPr="00F869EA" w:rsidRDefault="006677B6">
      <w:pPr>
        <w:rPr>
          <w:b/>
          <w:sz w:val="20"/>
          <w:szCs w:val="20"/>
        </w:rPr>
      </w:pPr>
      <w:r w:rsidRPr="00F869EA">
        <w:rPr>
          <w:b/>
          <w:sz w:val="20"/>
          <w:szCs w:val="20"/>
        </w:rPr>
        <w:t>Beskrivning</w:t>
      </w:r>
    </w:p>
    <w:p w:rsidR="006677B6" w:rsidRDefault="002E44C8">
      <w:pPr>
        <w:rPr>
          <w:sz w:val="20"/>
          <w:szCs w:val="20"/>
        </w:rPr>
      </w:pPr>
      <w:sdt>
        <w:sdtPr>
          <w:rPr>
            <w:rStyle w:val="SUMMA"/>
            <w:szCs w:val="20"/>
          </w:rPr>
          <w:alias w:val="Beskrivning"/>
          <w:tag w:val="Beskrivning"/>
          <w:id w:val="1523519904"/>
          <w:placeholder>
            <w:docPart w:val="7BD54F89EB3F624FA8F256DF66BB80F3"/>
          </w:placeholder>
          <w:showingPlcHdr/>
          <w:text/>
        </w:sdtPr>
        <w:sdtEndPr>
          <w:rPr>
            <w:rStyle w:val="Standardstycketeckensnitt"/>
            <w:b w:val="0"/>
            <w:sz w:val="22"/>
          </w:rPr>
        </w:sdtEndPr>
        <w:sdtContent>
          <w:r w:rsidR="006677B6" w:rsidRPr="00F869EA">
            <w:rPr>
              <w:rStyle w:val="SUMMA"/>
              <w:b w:val="0"/>
            </w:rPr>
            <w:t>Klicka här för att ange text.</w:t>
          </w:r>
        </w:sdtContent>
      </w:sdt>
    </w:p>
    <w:p w:rsidR="00F869EA" w:rsidRDefault="00F869EA">
      <w:pPr>
        <w:rPr>
          <w:b/>
          <w:sz w:val="20"/>
          <w:szCs w:val="20"/>
        </w:rPr>
      </w:pPr>
    </w:p>
    <w:p w:rsidR="006677B6" w:rsidRPr="00F869EA" w:rsidRDefault="006677B6">
      <w:pPr>
        <w:rPr>
          <w:b/>
          <w:sz w:val="20"/>
          <w:szCs w:val="20"/>
        </w:rPr>
      </w:pPr>
      <w:r w:rsidRPr="00F869EA">
        <w:rPr>
          <w:b/>
          <w:sz w:val="20"/>
          <w:szCs w:val="20"/>
        </w:rPr>
        <w:t>Tillägg</w:t>
      </w:r>
    </w:p>
    <w:p w:rsidR="006677B6" w:rsidRDefault="002E44C8">
      <w:pPr>
        <w:rPr>
          <w:sz w:val="20"/>
          <w:szCs w:val="20"/>
        </w:rPr>
      </w:pPr>
      <w:sdt>
        <w:sdtPr>
          <w:rPr>
            <w:rStyle w:val="SUMMA"/>
            <w:szCs w:val="20"/>
          </w:rPr>
          <w:alias w:val="Tillägg"/>
          <w:tag w:val="Tillägg"/>
          <w:id w:val="1516495548"/>
          <w:placeholder>
            <w:docPart w:val="1E9FE0718647AC419BAC718276F949F0"/>
          </w:placeholder>
          <w:showingPlcHdr/>
          <w:text/>
        </w:sdtPr>
        <w:sdtEndPr>
          <w:rPr>
            <w:rStyle w:val="Standardstycketeckensnitt"/>
            <w:b w:val="0"/>
            <w:sz w:val="22"/>
          </w:rPr>
        </w:sdtEndPr>
        <w:sdtContent>
          <w:r w:rsidR="006677B6" w:rsidRPr="00F869EA">
            <w:rPr>
              <w:rStyle w:val="Platshllartext"/>
              <w:sz w:val="20"/>
              <w:szCs w:val="20"/>
            </w:rPr>
            <w:t>Klicka här för att ange text.</w:t>
          </w:r>
        </w:sdtContent>
      </w:sdt>
    </w:p>
    <w:p w:rsidR="006677B6" w:rsidRPr="00B36621" w:rsidRDefault="006677B6">
      <w:pPr>
        <w:rPr>
          <w:b/>
          <w:sz w:val="20"/>
          <w:szCs w:val="20"/>
        </w:rPr>
      </w:pPr>
    </w:p>
    <w:p w:rsidR="00F869EA" w:rsidRDefault="00F869EA">
      <w:pPr>
        <w:rPr>
          <w:b/>
          <w:sz w:val="20"/>
          <w:szCs w:val="20"/>
        </w:rPr>
      </w:pPr>
    </w:p>
    <w:p w:rsidR="006677B6" w:rsidRPr="00F869EA" w:rsidRDefault="006677B6">
      <w:pPr>
        <w:rPr>
          <w:b/>
          <w:sz w:val="20"/>
          <w:szCs w:val="20"/>
        </w:rPr>
      </w:pPr>
      <w:r w:rsidRPr="00F869EA">
        <w:rPr>
          <w:b/>
          <w:sz w:val="20"/>
          <w:szCs w:val="20"/>
        </w:rPr>
        <w:t>Tider</w:t>
      </w:r>
    </w:p>
    <w:p w:rsidR="006677B6" w:rsidRDefault="002E44C8">
      <w:pPr>
        <w:rPr>
          <w:sz w:val="20"/>
          <w:szCs w:val="20"/>
        </w:rPr>
      </w:pPr>
      <w:sdt>
        <w:sdtPr>
          <w:rPr>
            <w:rStyle w:val="SUMMA"/>
            <w:szCs w:val="20"/>
          </w:rPr>
          <w:alias w:val="Tider"/>
          <w:tag w:val="Tider"/>
          <w:id w:val="813305714"/>
          <w:placeholder>
            <w:docPart w:val="C855F92DE5AE374FA43C25C8406E98D4"/>
          </w:placeholder>
          <w:showingPlcHdr/>
          <w:text/>
        </w:sdtPr>
        <w:sdtEndPr>
          <w:rPr>
            <w:rStyle w:val="Standardstycketeckensnitt"/>
            <w:b w:val="0"/>
            <w:sz w:val="22"/>
          </w:rPr>
        </w:sdtEndPr>
        <w:sdtContent>
          <w:r w:rsidR="006677B6" w:rsidRPr="0012226A">
            <w:rPr>
              <w:rStyle w:val="Platshllartext"/>
              <w:sz w:val="20"/>
              <w:szCs w:val="20"/>
            </w:rPr>
            <w:t>Klicka här för att ange text.</w:t>
          </w:r>
        </w:sdtContent>
      </w:sdt>
    </w:p>
    <w:p w:rsidR="00F869EA" w:rsidRDefault="00F869EA" w:rsidP="006677B6">
      <w:pPr>
        <w:rPr>
          <w:sz w:val="20"/>
          <w:szCs w:val="20"/>
        </w:rPr>
      </w:pPr>
    </w:p>
    <w:p w:rsidR="006677B6" w:rsidRDefault="006677B6" w:rsidP="006677B6">
      <w:pPr>
        <w:rPr>
          <w:sz w:val="20"/>
          <w:szCs w:val="20"/>
        </w:rPr>
      </w:pPr>
      <w:r>
        <w:rPr>
          <w:sz w:val="20"/>
          <w:szCs w:val="20"/>
        </w:rPr>
        <w:t xml:space="preserve">Arbetet kan utföras tidigast i </w:t>
      </w:r>
      <w:sdt>
        <w:sdtPr>
          <w:rPr>
            <w:rStyle w:val="SUMMA"/>
            <w:szCs w:val="20"/>
          </w:rPr>
          <w:alias w:val="Arbetet kan utföras"/>
          <w:tag w:val="Arbetet kan utföras"/>
          <w:id w:val="-598332284"/>
          <w:placeholder>
            <w:docPart w:val="510D9D740D82B54CBFD0A3E6CD90E6B1"/>
          </w:placeholder>
          <w:showingPlcHdr/>
          <w:text/>
        </w:sdtPr>
        <w:sdtEndPr>
          <w:rPr>
            <w:rStyle w:val="Standardstycketeckensnitt"/>
            <w:b w:val="0"/>
            <w:sz w:val="22"/>
          </w:rPr>
        </w:sdtEndPr>
        <w:sdtContent>
          <w:r w:rsidRPr="0012226A">
            <w:rPr>
              <w:rStyle w:val="Platshllartext"/>
              <w:sz w:val="20"/>
              <w:szCs w:val="20"/>
            </w:rPr>
            <w:t>Klicka här för att ange text.</w:t>
          </w:r>
        </w:sdtContent>
      </w:sdt>
    </w:p>
    <w:p w:rsidR="006677B6" w:rsidRPr="00C95AD9" w:rsidRDefault="006677B6" w:rsidP="006677B6">
      <w:pPr>
        <w:rPr>
          <w:sz w:val="20"/>
          <w:szCs w:val="20"/>
        </w:rPr>
      </w:pPr>
      <w:r>
        <w:rPr>
          <w:sz w:val="20"/>
          <w:szCs w:val="20"/>
        </w:rPr>
        <w:t xml:space="preserve">Offert giltig t.o.m. </w:t>
      </w:r>
      <w:sdt>
        <w:sdtPr>
          <w:rPr>
            <w:rStyle w:val="SUMMA"/>
            <w:szCs w:val="20"/>
          </w:rPr>
          <w:alias w:val="Offert giltig t..."/>
          <w:tag w:val="Offert giltig ..."/>
          <w:id w:val="2095124272"/>
          <w:placeholder>
            <w:docPart w:val="FEB942E841CE4D48898BE2C30F45B160"/>
          </w:placeholder>
          <w:showingPlcHdr/>
          <w:text/>
        </w:sdtPr>
        <w:sdtEndPr>
          <w:rPr>
            <w:rStyle w:val="Standardstycketeckensnitt"/>
            <w:b w:val="0"/>
            <w:sz w:val="22"/>
          </w:rPr>
        </w:sdtEndPr>
        <w:sdtContent>
          <w:r w:rsidRPr="0012226A">
            <w:rPr>
              <w:rStyle w:val="Platshllartext"/>
              <w:sz w:val="20"/>
              <w:szCs w:val="20"/>
            </w:rPr>
            <w:t>Klicka här för att ange text.</w:t>
          </w:r>
        </w:sdtContent>
      </w:sdt>
    </w:p>
    <w:p w:rsidR="006677B6" w:rsidRPr="004E029C" w:rsidRDefault="006677B6">
      <w:pPr>
        <w:rPr>
          <w:sz w:val="20"/>
          <w:szCs w:val="20"/>
        </w:rPr>
      </w:pPr>
    </w:p>
    <w:p w:rsidR="0012226A" w:rsidRDefault="0012226A"/>
    <w:p w:rsidR="0012226A" w:rsidRPr="004E4EE6" w:rsidRDefault="0012226A" w:rsidP="0012226A">
      <w:pPr>
        <w:rPr>
          <w:sz w:val="20"/>
          <w:szCs w:val="20"/>
        </w:rPr>
      </w:pPr>
      <w:r w:rsidRPr="004E4EE6">
        <w:rPr>
          <w:sz w:val="20"/>
          <w:szCs w:val="20"/>
        </w:rPr>
        <w:t>Med vänliga hälsningar,</w:t>
      </w:r>
    </w:p>
    <w:p w:rsidR="0012226A" w:rsidRPr="00F869EA" w:rsidRDefault="0012226A" w:rsidP="00F869EA">
      <w:pPr>
        <w:tabs>
          <w:tab w:val="left" w:pos="2790"/>
          <w:tab w:val="left" w:pos="5670"/>
        </w:tabs>
        <w:rPr>
          <w:sz w:val="20"/>
          <w:szCs w:val="20"/>
        </w:rPr>
      </w:pPr>
      <w:r w:rsidRPr="004E4EE6">
        <w:rPr>
          <w:sz w:val="20"/>
          <w:szCs w:val="20"/>
        </w:rPr>
        <w:t>Lundgrens Elinstallat</w:t>
      </w:r>
      <w:r w:rsidR="00F869EA">
        <w:rPr>
          <w:sz w:val="20"/>
          <w:szCs w:val="20"/>
        </w:rPr>
        <w:t>ioner Vikbolandet Norrköping AB</w:t>
      </w:r>
    </w:p>
    <w:p w:rsidR="0012226A" w:rsidRDefault="006677B6">
      <w:pPr>
        <w:rPr>
          <w:rStyle w:val="Adress"/>
        </w:rPr>
      </w:pPr>
      <w:r>
        <w:rPr>
          <w:noProof/>
          <w:sz w:val="20"/>
          <w:lang w:eastAsia="sv-SE"/>
        </w:rPr>
        <w:drawing>
          <wp:inline distT="0" distB="0" distL="0" distR="0">
            <wp:extent cx="2740087" cy="621665"/>
            <wp:effectExtent l="0" t="0" r="3175" b="698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ttias-andersson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20" t="25476" r="7864" b="26579"/>
                    <a:stretch/>
                  </pic:blipFill>
                  <pic:spPr bwMode="auto">
                    <a:xfrm>
                      <a:off x="0" y="0"/>
                      <a:ext cx="2743979" cy="622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77B6" w:rsidRDefault="006677B6">
      <w:pPr>
        <w:rPr>
          <w:rStyle w:val="Adress"/>
        </w:rPr>
      </w:pPr>
      <w:r>
        <w:rPr>
          <w:rStyle w:val="Adress"/>
        </w:rPr>
        <w:t>Mattias Andersson</w:t>
      </w:r>
    </w:p>
    <w:p w:rsidR="005C54C2" w:rsidRDefault="005C54C2">
      <w:pPr>
        <w:rPr>
          <w:rStyle w:val="Adress"/>
        </w:rPr>
      </w:pPr>
      <w:r>
        <w:rPr>
          <w:rStyle w:val="Adress"/>
        </w:rPr>
        <w:t>070-828 71 91</w:t>
      </w:r>
    </w:p>
    <w:p w:rsidR="005C54C2" w:rsidRPr="0012226A" w:rsidRDefault="005C54C2">
      <w:pPr>
        <w:rPr>
          <w:sz w:val="20"/>
          <w:szCs w:val="20"/>
        </w:rPr>
      </w:pPr>
      <w:r>
        <w:rPr>
          <w:rStyle w:val="Adress"/>
        </w:rPr>
        <w:t>mattias@lundgrensel.se</w:t>
      </w:r>
    </w:p>
    <w:sectPr w:rsidR="005C54C2" w:rsidRPr="0012226A" w:rsidSect="003C7EE6">
      <w:headerReference w:type="default" r:id="rId10"/>
      <w:footerReference w:type="default" r:id="rId11"/>
      <w:pgSz w:w="11906" w:h="16838"/>
      <w:pgMar w:top="2268" w:right="1418" w:bottom="170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4C8" w:rsidRDefault="002E44C8" w:rsidP="00E50C62">
      <w:r>
        <w:separator/>
      </w:r>
    </w:p>
  </w:endnote>
  <w:endnote w:type="continuationSeparator" w:id="0">
    <w:p w:rsidR="002E44C8" w:rsidRDefault="002E44C8" w:rsidP="00E5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CD6" w:rsidRDefault="00AD0CD6" w:rsidP="00AD0CD6">
    <w:pPr>
      <w:pStyle w:val="Sidfot"/>
      <w:rPr>
        <w:rFonts w:ascii="Arial" w:hAnsi="Arial"/>
        <w:sz w:val="12"/>
        <w:szCs w:val="12"/>
      </w:rPr>
    </w:pPr>
    <w:r>
      <w:rPr>
        <w:rFonts w:ascii="Arial" w:hAnsi="Arial"/>
        <w:sz w:val="12"/>
        <w:szCs w:val="12"/>
      </w:rPr>
      <w:sym w:font="Symbol" w:char="F0D3"/>
    </w:r>
    <w:r>
      <w:rPr>
        <w:rFonts w:ascii="Arial" w:hAnsi="Arial"/>
        <w:sz w:val="12"/>
        <w:szCs w:val="12"/>
      </w:rPr>
      <w:t xml:space="preserve"> Lundgrens El, utgåva 1 – 2015-01 Ingår i Ledningssystem</w:t>
    </w:r>
  </w:p>
  <w:p w:rsidR="00AD0CD6" w:rsidRDefault="00AD0CD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4C8" w:rsidRDefault="002E44C8" w:rsidP="00E50C62">
      <w:r>
        <w:separator/>
      </w:r>
    </w:p>
  </w:footnote>
  <w:footnote w:type="continuationSeparator" w:id="0">
    <w:p w:rsidR="002E44C8" w:rsidRDefault="002E44C8" w:rsidP="00E50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4CC" w:rsidRDefault="001D0ECE">
    <w:pPr>
      <w:pStyle w:val="Sidhuvud"/>
    </w:pPr>
    <w:r>
      <w:rPr>
        <w:noProof/>
      </w:rPr>
      <w:drawing>
        <wp:inline distT="0" distB="0" distL="0" distR="0">
          <wp:extent cx="1757680" cy="461473"/>
          <wp:effectExtent l="0" t="0" r="0" b="0"/>
          <wp:docPr id="12" name="Bildobjekt 12" descr="En bild som visar objek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blå primä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2176" cy="465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E6"/>
    <w:rsid w:val="00017434"/>
    <w:rsid w:val="000203CF"/>
    <w:rsid w:val="00021566"/>
    <w:rsid w:val="0002761B"/>
    <w:rsid w:val="00031B29"/>
    <w:rsid w:val="0003222A"/>
    <w:rsid w:val="00032944"/>
    <w:rsid w:val="0003580B"/>
    <w:rsid w:val="00036C9A"/>
    <w:rsid w:val="00042F57"/>
    <w:rsid w:val="000574E2"/>
    <w:rsid w:val="0006641A"/>
    <w:rsid w:val="00077272"/>
    <w:rsid w:val="000805C7"/>
    <w:rsid w:val="00083376"/>
    <w:rsid w:val="00091D9F"/>
    <w:rsid w:val="000A6F32"/>
    <w:rsid w:val="000B4D97"/>
    <w:rsid w:val="000D13C2"/>
    <w:rsid w:val="000D69B8"/>
    <w:rsid w:val="000E1C13"/>
    <w:rsid w:val="000E1CA7"/>
    <w:rsid w:val="000E2D76"/>
    <w:rsid w:val="00101840"/>
    <w:rsid w:val="001067DF"/>
    <w:rsid w:val="00107160"/>
    <w:rsid w:val="00110116"/>
    <w:rsid w:val="0012226A"/>
    <w:rsid w:val="00133233"/>
    <w:rsid w:val="00133EE8"/>
    <w:rsid w:val="00135FC0"/>
    <w:rsid w:val="0014519D"/>
    <w:rsid w:val="001725AD"/>
    <w:rsid w:val="00177D68"/>
    <w:rsid w:val="00181F7C"/>
    <w:rsid w:val="001A3DA8"/>
    <w:rsid w:val="001A4052"/>
    <w:rsid w:val="001C0723"/>
    <w:rsid w:val="001C1778"/>
    <w:rsid w:val="001C2B26"/>
    <w:rsid w:val="001C4582"/>
    <w:rsid w:val="001C76E6"/>
    <w:rsid w:val="001D0ECE"/>
    <w:rsid w:val="001D1850"/>
    <w:rsid w:val="001D76EC"/>
    <w:rsid w:val="001E419E"/>
    <w:rsid w:val="001F4BA8"/>
    <w:rsid w:val="002049EA"/>
    <w:rsid w:val="00210CFA"/>
    <w:rsid w:val="00214348"/>
    <w:rsid w:val="00225F0C"/>
    <w:rsid w:val="00231197"/>
    <w:rsid w:val="00235D82"/>
    <w:rsid w:val="00251339"/>
    <w:rsid w:val="0025683F"/>
    <w:rsid w:val="00273403"/>
    <w:rsid w:val="00273829"/>
    <w:rsid w:val="002756A7"/>
    <w:rsid w:val="00285442"/>
    <w:rsid w:val="00290876"/>
    <w:rsid w:val="002A36D7"/>
    <w:rsid w:val="002B3881"/>
    <w:rsid w:val="002B4178"/>
    <w:rsid w:val="002D6AFC"/>
    <w:rsid w:val="002E333A"/>
    <w:rsid w:val="002E44C8"/>
    <w:rsid w:val="002E4C47"/>
    <w:rsid w:val="002F6CCD"/>
    <w:rsid w:val="003006A1"/>
    <w:rsid w:val="00306A17"/>
    <w:rsid w:val="003209C9"/>
    <w:rsid w:val="003232F4"/>
    <w:rsid w:val="00324B11"/>
    <w:rsid w:val="00332541"/>
    <w:rsid w:val="00335725"/>
    <w:rsid w:val="00337F75"/>
    <w:rsid w:val="003407D2"/>
    <w:rsid w:val="00347794"/>
    <w:rsid w:val="0035010F"/>
    <w:rsid w:val="00351C37"/>
    <w:rsid w:val="00354204"/>
    <w:rsid w:val="00362ED9"/>
    <w:rsid w:val="00373182"/>
    <w:rsid w:val="00375023"/>
    <w:rsid w:val="00375D07"/>
    <w:rsid w:val="00377FA2"/>
    <w:rsid w:val="0039323B"/>
    <w:rsid w:val="00394F7F"/>
    <w:rsid w:val="003A05BD"/>
    <w:rsid w:val="003B2A51"/>
    <w:rsid w:val="003B6891"/>
    <w:rsid w:val="003C44F3"/>
    <w:rsid w:val="003C5104"/>
    <w:rsid w:val="003C7EE6"/>
    <w:rsid w:val="003C7FEF"/>
    <w:rsid w:val="003D3CA3"/>
    <w:rsid w:val="003D5FBC"/>
    <w:rsid w:val="003E5616"/>
    <w:rsid w:val="003E6E52"/>
    <w:rsid w:val="003F0428"/>
    <w:rsid w:val="003F23DB"/>
    <w:rsid w:val="0040719E"/>
    <w:rsid w:val="00411F0D"/>
    <w:rsid w:val="00434524"/>
    <w:rsid w:val="00445294"/>
    <w:rsid w:val="00454EE8"/>
    <w:rsid w:val="004650DD"/>
    <w:rsid w:val="0047240D"/>
    <w:rsid w:val="00473F2E"/>
    <w:rsid w:val="00490409"/>
    <w:rsid w:val="004B0D89"/>
    <w:rsid w:val="004B7259"/>
    <w:rsid w:val="004B76AD"/>
    <w:rsid w:val="004D225E"/>
    <w:rsid w:val="004D33A5"/>
    <w:rsid w:val="004E029C"/>
    <w:rsid w:val="004E08F7"/>
    <w:rsid w:val="004E5DAB"/>
    <w:rsid w:val="004E6970"/>
    <w:rsid w:val="005019CB"/>
    <w:rsid w:val="00505312"/>
    <w:rsid w:val="005116EE"/>
    <w:rsid w:val="005405D3"/>
    <w:rsid w:val="00540E06"/>
    <w:rsid w:val="00543231"/>
    <w:rsid w:val="00543262"/>
    <w:rsid w:val="00552CB0"/>
    <w:rsid w:val="00572543"/>
    <w:rsid w:val="0057569F"/>
    <w:rsid w:val="00575835"/>
    <w:rsid w:val="005A2A54"/>
    <w:rsid w:val="005A618A"/>
    <w:rsid w:val="005A63AF"/>
    <w:rsid w:val="005C26F2"/>
    <w:rsid w:val="005C54C2"/>
    <w:rsid w:val="005D62A8"/>
    <w:rsid w:val="005D6357"/>
    <w:rsid w:val="005E03E5"/>
    <w:rsid w:val="005F0CB9"/>
    <w:rsid w:val="0061385C"/>
    <w:rsid w:val="0062394E"/>
    <w:rsid w:val="00624310"/>
    <w:rsid w:val="006314D1"/>
    <w:rsid w:val="006348F2"/>
    <w:rsid w:val="00640D8D"/>
    <w:rsid w:val="006454D8"/>
    <w:rsid w:val="00651A91"/>
    <w:rsid w:val="0065472D"/>
    <w:rsid w:val="006574AC"/>
    <w:rsid w:val="006577BC"/>
    <w:rsid w:val="0066203D"/>
    <w:rsid w:val="0066284A"/>
    <w:rsid w:val="0066470D"/>
    <w:rsid w:val="006677B6"/>
    <w:rsid w:val="00674F48"/>
    <w:rsid w:val="00675B70"/>
    <w:rsid w:val="00684535"/>
    <w:rsid w:val="0068570B"/>
    <w:rsid w:val="006A1778"/>
    <w:rsid w:val="006A2CDC"/>
    <w:rsid w:val="006A3BB4"/>
    <w:rsid w:val="006B61E4"/>
    <w:rsid w:val="006B6FDA"/>
    <w:rsid w:val="006C7E88"/>
    <w:rsid w:val="006D792E"/>
    <w:rsid w:val="006F30F0"/>
    <w:rsid w:val="006F71C5"/>
    <w:rsid w:val="00700598"/>
    <w:rsid w:val="007010D7"/>
    <w:rsid w:val="007015B5"/>
    <w:rsid w:val="007015D5"/>
    <w:rsid w:val="00711AB2"/>
    <w:rsid w:val="0071471B"/>
    <w:rsid w:val="00723864"/>
    <w:rsid w:val="007338D1"/>
    <w:rsid w:val="0073517D"/>
    <w:rsid w:val="007457DD"/>
    <w:rsid w:val="00754AFB"/>
    <w:rsid w:val="00755B00"/>
    <w:rsid w:val="00767BBB"/>
    <w:rsid w:val="00770AD8"/>
    <w:rsid w:val="00770FDF"/>
    <w:rsid w:val="0077154F"/>
    <w:rsid w:val="007741F3"/>
    <w:rsid w:val="0077517F"/>
    <w:rsid w:val="007839AB"/>
    <w:rsid w:val="007856E9"/>
    <w:rsid w:val="00787FE8"/>
    <w:rsid w:val="00796576"/>
    <w:rsid w:val="007A4BCB"/>
    <w:rsid w:val="007A76D8"/>
    <w:rsid w:val="007B1214"/>
    <w:rsid w:val="007B1CD8"/>
    <w:rsid w:val="007B5BC9"/>
    <w:rsid w:val="007C26EF"/>
    <w:rsid w:val="007C6891"/>
    <w:rsid w:val="007D7846"/>
    <w:rsid w:val="007E69B7"/>
    <w:rsid w:val="007F000C"/>
    <w:rsid w:val="007F1E91"/>
    <w:rsid w:val="00801593"/>
    <w:rsid w:val="00820C74"/>
    <w:rsid w:val="00834870"/>
    <w:rsid w:val="0084193F"/>
    <w:rsid w:val="008423A4"/>
    <w:rsid w:val="00843CDC"/>
    <w:rsid w:val="008451CC"/>
    <w:rsid w:val="0084547F"/>
    <w:rsid w:val="00860FAA"/>
    <w:rsid w:val="00863DFE"/>
    <w:rsid w:val="00864A51"/>
    <w:rsid w:val="008765F0"/>
    <w:rsid w:val="008869B1"/>
    <w:rsid w:val="008977D8"/>
    <w:rsid w:val="008A387B"/>
    <w:rsid w:val="008A503A"/>
    <w:rsid w:val="008A73D3"/>
    <w:rsid w:val="008B5891"/>
    <w:rsid w:val="008C2AF7"/>
    <w:rsid w:val="008D2BB6"/>
    <w:rsid w:val="008D359D"/>
    <w:rsid w:val="008E27B1"/>
    <w:rsid w:val="008E3834"/>
    <w:rsid w:val="008F217F"/>
    <w:rsid w:val="008F572A"/>
    <w:rsid w:val="008F6313"/>
    <w:rsid w:val="00900562"/>
    <w:rsid w:val="00902051"/>
    <w:rsid w:val="00902443"/>
    <w:rsid w:val="0090461A"/>
    <w:rsid w:val="009073A9"/>
    <w:rsid w:val="009113A1"/>
    <w:rsid w:val="00915688"/>
    <w:rsid w:val="0092081B"/>
    <w:rsid w:val="00927DC7"/>
    <w:rsid w:val="0093469C"/>
    <w:rsid w:val="00941441"/>
    <w:rsid w:val="00947425"/>
    <w:rsid w:val="00954CB9"/>
    <w:rsid w:val="00956F40"/>
    <w:rsid w:val="00962230"/>
    <w:rsid w:val="00963277"/>
    <w:rsid w:val="009638FA"/>
    <w:rsid w:val="00964A0D"/>
    <w:rsid w:val="00970169"/>
    <w:rsid w:val="009758A1"/>
    <w:rsid w:val="0098160E"/>
    <w:rsid w:val="00981E6F"/>
    <w:rsid w:val="00991002"/>
    <w:rsid w:val="009929C8"/>
    <w:rsid w:val="00992F96"/>
    <w:rsid w:val="009B0F12"/>
    <w:rsid w:val="009C63AF"/>
    <w:rsid w:val="009E244B"/>
    <w:rsid w:val="009E2934"/>
    <w:rsid w:val="009E3457"/>
    <w:rsid w:val="00A07490"/>
    <w:rsid w:val="00A12C9A"/>
    <w:rsid w:val="00A14C71"/>
    <w:rsid w:val="00A16719"/>
    <w:rsid w:val="00A216F1"/>
    <w:rsid w:val="00A276A5"/>
    <w:rsid w:val="00A72453"/>
    <w:rsid w:val="00A764F0"/>
    <w:rsid w:val="00A86AA7"/>
    <w:rsid w:val="00A91721"/>
    <w:rsid w:val="00A961D6"/>
    <w:rsid w:val="00AB25DC"/>
    <w:rsid w:val="00AC16D1"/>
    <w:rsid w:val="00AC4114"/>
    <w:rsid w:val="00AD0CD6"/>
    <w:rsid w:val="00AD6371"/>
    <w:rsid w:val="00AF18F0"/>
    <w:rsid w:val="00AF7847"/>
    <w:rsid w:val="00B06185"/>
    <w:rsid w:val="00B13094"/>
    <w:rsid w:val="00B24210"/>
    <w:rsid w:val="00B251B2"/>
    <w:rsid w:val="00B2580F"/>
    <w:rsid w:val="00B308A6"/>
    <w:rsid w:val="00B36621"/>
    <w:rsid w:val="00B369AB"/>
    <w:rsid w:val="00B40B3A"/>
    <w:rsid w:val="00B42DB7"/>
    <w:rsid w:val="00B5270E"/>
    <w:rsid w:val="00B617E5"/>
    <w:rsid w:val="00B66581"/>
    <w:rsid w:val="00B66BD1"/>
    <w:rsid w:val="00B7661D"/>
    <w:rsid w:val="00B773AD"/>
    <w:rsid w:val="00B912B4"/>
    <w:rsid w:val="00B91B7A"/>
    <w:rsid w:val="00B9283C"/>
    <w:rsid w:val="00B95D3D"/>
    <w:rsid w:val="00BA0FB6"/>
    <w:rsid w:val="00BA200F"/>
    <w:rsid w:val="00BC2409"/>
    <w:rsid w:val="00BC7169"/>
    <w:rsid w:val="00BD6ACC"/>
    <w:rsid w:val="00BE3F8A"/>
    <w:rsid w:val="00BF7C5F"/>
    <w:rsid w:val="00C03841"/>
    <w:rsid w:val="00C0430A"/>
    <w:rsid w:val="00C16263"/>
    <w:rsid w:val="00C22F04"/>
    <w:rsid w:val="00C32636"/>
    <w:rsid w:val="00C35A32"/>
    <w:rsid w:val="00C37582"/>
    <w:rsid w:val="00C3784D"/>
    <w:rsid w:val="00C5519B"/>
    <w:rsid w:val="00C6148C"/>
    <w:rsid w:val="00C67116"/>
    <w:rsid w:val="00C73C52"/>
    <w:rsid w:val="00C8617A"/>
    <w:rsid w:val="00C90586"/>
    <w:rsid w:val="00C956D8"/>
    <w:rsid w:val="00C96DAC"/>
    <w:rsid w:val="00CA028A"/>
    <w:rsid w:val="00CB164E"/>
    <w:rsid w:val="00CC1597"/>
    <w:rsid w:val="00CC7CA8"/>
    <w:rsid w:val="00CD7243"/>
    <w:rsid w:val="00CE7CE8"/>
    <w:rsid w:val="00CF6556"/>
    <w:rsid w:val="00CF7EB1"/>
    <w:rsid w:val="00D004DF"/>
    <w:rsid w:val="00D069B8"/>
    <w:rsid w:val="00D0711A"/>
    <w:rsid w:val="00D07223"/>
    <w:rsid w:val="00D07A1D"/>
    <w:rsid w:val="00D11332"/>
    <w:rsid w:val="00D2460B"/>
    <w:rsid w:val="00D2601D"/>
    <w:rsid w:val="00D279CD"/>
    <w:rsid w:val="00D346B3"/>
    <w:rsid w:val="00D36D1C"/>
    <w:rsid w:val="00D44516"/>
    <w:rsid w:val="00D450E8"/>
    <w:rsid w:val="00D46068"/>
    <w:rsid w:val="00D66A51"/>
    <w:rsid w:val="00D70E57"/>
    <w:rsid w:val="00D80C1C"/>
    <w:rsid w:val="00D81AB7"/>
    <w:rsid w:val="00D824A6"/>
    <w:rsid w:val="00D946CB"/>
    <w:rsid w:val="00DA1381"/>
    <w:rsid w:val="00DA2A79"/>
    <w:rsid w:val="00DB1EA9"/>
    <w:rsid w:val="00DB3FAC"/>
    <w:rsid w:val="00DB70C8"/>
    <w:rsid w:val="00DB7872"/>
    <w:rsid w:val="00DC1011"/>
    <w:rsid w:val="00DC4580"/>
    <w:rsid w:val="00DC480D"/>
    <w:rsid w:val="00DD23F3"/>
    <w:rsid w:val="00DD7980"/>
    <w:rsid w:val="00DE3400"/>
    <w:rsid w:val="00DE3B56"/>
    <w:rsid w:val="00DE575F"/>
    <w:rsid w:val="00DF4C91"/>
    <w:rsid w:val="00DF6BB9"/>
    <w:rsid w:val="00E114CC"/>
    <w:rsid w:val="00E11D9D"/>
    <w:rsid w:val="00E12A92"/>
    <w:rsid w:val="00E23748"/>
    <w:rsid w:val="00E26D45"/>
    <w:rsid w:val="00E4002B"/>
    <w:rsid w:val="00E41443"/>
    <w:rsid w:val="00E432D9"/>
    <w:rsid w:val="00E50C62"/>
    <w:rsid w:val="00E77CAB"/>
    <w:rsid w:val="00E82E26"/>
    <w:rsid w:val="00E974B3"/>
    <w:rsid w:val="00EA33BC"/>
    <w:rsid w:val="00EA5AC5"/>
    <w:rsid w:val="00EA5EA2"/>
    <w:rsid w:val="00EB44A9"/>
    <w:rsid w:val="00EB5A7B"/>
    <w:rsid w:val="00EB747E"/>
    <w:rsid w:val="00EC01F0"/>
    <w:rsid w:val="00EC10C2"/>
    <w:rsid w:val="00EC2DE8"/>
    <w:rsid w:val="00ED1441"/>
    <w:rsid w:val="00ED1D84"/>
    <w:rsid w:val="00ED7110"/>
    <w:rsid w:val="00ED7A46"/>
    <w:rsid w:val="00EF4BC3"/>
    <w:rsid w:val="00EF50D9"/>
    <w:rsid w:val="00EF5876"/>
    <w:rsid w:val="00F02029"/>
    <w:rsid w:val="00F03D5A"/>
    <w:rsid w:val="00F06E51"/>
    <w:rsid w:val="00F1354B"/>
    <w:rsid w:val="00F203EF"/>
    <w:rsid w:val="00F2105F"/>
    <w:rsid w:val="00F24C50"/>
    <w:rsid w:val="00F45379"/>
    <w:rsid w:val="00F50749"/>
    <w:rsid w:val="00F5718B"/>
    <w:rsid w:val="00F57764"/>
    <w:rsid w:val="00F605DB"/>
    <w:rsid w:val="00F621AD"/>
    <w:rsid w:val="00F643A9"/>
    <w:rsid w:val="00F66747"/>
    <w:rsid w:val="00F66F23"/>
    <w:rsid w:val="00F6708F"/>
    <w:rsid w:val="00F75B0B"/>
    <w:rsid w:val="00F804E8"/>
    <w:rsid w:val="00F869EA"/>
    <w:rsid w:val="00FA78DF"/>
    <w:rsid w:val="00FC2522"/>
    <w:rsid w:val="00FD03EF"/>
    <w:rsid w:val="00FE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DD08"/>
  <w15:chartTrackingRefBased/>
  <w15:docId w15:val="{59860BCC-7BC1-B64D-8152-F7B47017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03D5A"/>
    <w:rPr>
      <w:color w:val="808080"/>
    </w:rPr>
  </w:style>
  <w:style w:type="character" w:customStyle="1" w:styleId="Adress">
    <w:name w:val="Adress"/>
    <w:basedOn w:val="Standardstycketeckensnitt"/>
    <w:uiPriority w:val="1"/>
    <w:rsid w:val="00F03D5A"/>
    <w:rPr>
      <w:rFonts w:asciiTheme="minorHAnsi" w:hAnsiTheme="minorHAnsi"/>
      <w:sz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F03D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03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ottagare">
    <w:name w:val="Mottagare"/>
    <w:basedOn w:val="Standardstycketeckensnitt"/>
    <w:uiPriority w:val="1"/>
    <w:rsid w:val="00F03D5A"/>
    <w:rPr>
      <w:rFonts w:asciiTheme="minorHAnsi" w:hAnsiTheme="minorHAnsi"/>
      <w:b/>
      <w:sz w:val="20"/>
    </w:rPr>
  </w:style>
  <w:style w:type="table" w:styleId="Tabellrutnt">
    <w:name w:val="Table Grid"/>
    <w:basedOn w:val="Normaltabell"/>
    <w:uiPriority w:val="59"/>
    <w:rsid w:val="00F03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sraden">
    <w:name w:val="Referensraden"/>
    <w:basedOn w:val="Standardstycketeckensnitt"/>
    <w:uiPriority w:val="1"/>
    <w:rsid w:val="00DB7872"/>
    <w:rPr>
      <w:rFonts w:asciiTheme="minorHAnsi" w:hAnsiTheme="minorHAnsi"/>
      <w:sz w:val="18"/>
    </w:rPr>
  </w:style>
  <w:style w:type="character" w:customStyle="1" w:styleId="Referens">
    <w:name w:val="Referens"/>
    <w:basedOn w:val="Standardstycketeckensnitt"/>
    <w:uiPriority w:val="1"/>
    <w:rsid w:val="00DB7872"/>
    <w:rPr>
      <w:rFonts w:asciiTheme="minorHAnsi" w:hAnsiTheme="minorHAnsi"/>
      <w:sz w:val="18"/>
    </w:rPr>
  </w:style>
  <w:style w:type="character" w:customStyle="1" w:styleId="SUMMA">
    <w:name w:val="SUMMA"/>
    <w:basedOn w:val="Standardstycketeckensnitt"/>
    <w:uiPriority w:val="1"/>
    <w:rsid w:val="0012226A"/>
    <w:rPr>
      <w:rFonts w:asciiTheme="minorHAnsi" w:hAnsiTheme="minorHAnsi"/>
      <w:b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519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519B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E50C6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50C62"/>
  </w:style>
  <w:style w:type="paragraph" w:styleId="Sidfot">
    <w:name w:val="footer"/>
    <w:basedOn w:val="Normal"/>
    <w:link w:val="SidfotChar"/>
    <w:uiPriority w:val="99"/>
    <w:unhideWhenUsed/>
    <w:rsid w:val="00E50C6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50C62"/>
  </w:style>
  <w:style w:type="paragraph" w:styleId="Ingetavstnd">
    <w:name w:val="No Spacing"/>
    <w:link w:val="IngetavstndChar"/>
    <w:uiPriority w:val="1"/>
    <w:qFormat/>
    <w:rsid w:val="003C7EE6"/>
    <w:rPr>
      <w:rFonts w:eastAsiaTheme="minorEastAsia"/>
      <w:lang w:val="en-US" w:eastAsia="zh-CN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3C7EE6"/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in/Downloads/Anbudsmall-El-Vikbo-Solcell-Anbudssumm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68937E9B7C554989D2F09320473D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7A3A8C-3E24-1341-A835-EE8FCDD7BE82}"/>
      </w:docPartPr>
      <w:docPartBody>
        <w:p w:rsidR="000C4348" w:rsidRDefault="00AC43D5">
          <w:pPr>
            <w:pStyle w:val="CB68937E9B7C554989D2F09320473D11"/>
          </w:pPr>
          <w:r w:rsidRPr="00F03D5A">
            <w:rPr>
              <w:rStyle w:val="Platshllartext"/>
              <w:b/>
              <w:sz w:val="20"/>
              <w:szCs w:val="20"/>
            </w:rPr>
            <w:t>Klicka här för att ange text.</w:t>
          </w:r>
        </w:p>
      </w:docPartBody>
    </w:docPart>
    <w:docPart>
      <w:docPartPr>
        <w:name w:val="57019C940147044E9F47974B1FD67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1465F-983A-0C4A-8B25-912DEA9ABD2C}"/>
      </w:docPartPr>
      <w:docPartBody>
        <w:p w:rsidR="000C4348" w:rsidRDefault="00AC43D5">
          <w:pPr>
            <w:pStyle w:val="57019C940147044E9F47974B1FD677DA"/>
          </w:pPr>
          <w:r w:rsidRPr="00F03D5A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B210312779B26048B0174B3B25D06D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C40D49-9F7F-934C-A4DC-25C2425603C8}"/>
      </w:docPartPr>
      <w:docPartBody>
        <w:p w:rsidR="000C4348" w:rsidRDefault="00AC43D5">
          <w:pPr>
            <w:pStyle w:val="B210312779B26048B0174B3B25D06D6C"/>
          </w:pPr>
          <w:r w:rsidRPr="00DB7872">
            <w:rPr>
              <w:rStyle w:val="Platshllartext"/>
              <w:sz w:val="18"/>
              <w:szCs w:val="18"/>
            </w:rPr>
            <w:t>Klicka här för att ange text.</w:t>
          </w:r>
        </w:p>
      </w:docPartBody>
    </w:docPart>
    <w:docPart>
      <w:docPartPr>
        <w:name w:val="BEC763C6FED79F4F89307DA62956E1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8C50E-4079-CF40-BD0E-0758D88E2275}"/>
      </w:docPartPr>
      <w:docPartBody>
        <w:p w:rsidR="000C4348" w:rsidRDefault="00AC43D5">
          <w:pPr>
            <w:pStyle w:val="BEC763C6FED79F4F89307DA62956E19E"/>
          </w:pPr>
          <w:r w:rsidRPr="00DB7872">
            <w:rPr>
              <w:rStyle w:val="Platshllartext"/>
              <w:sz w:val="18"/>
              <w:szCs w:val="18"/>
            </w:rPr>
            <w:t>Klicka här för att ange text.</w:t>
          </w:r>
        </w:p>
      </w:docPartBody>
    </w:docPart>
    <w:docPart>
      <w:docPartPr>
        <w:name w:val="CF69E06FDEAB00448C6E949BD6CB6F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A7AA9-130F-1041-82AB-16C03528805E}"/>
      </w:docPartPr>
      <w:docPartBody>
        <w:p w:rsidR="000C4348" w:rsidRDefault="00AC43D5">
          <w:pPr>
            <w:pStyle w:val="CF69E06FDEAB00448C6E949BD6CB6FBA"/>
          </w:pPr>
          <w:r w:rsidRPr="00DB7872">
            <w:rPr>
              <w:rStyle w:val="Platshllartext"/>
              <w:sz w:val="18"/>
              <w:szCs w:val="18"/>
            </w:rPr>
            <w:t>Klicka här för att ange text.</w:t>
          </w:r>
        </w:p>
      </w:docPartBody>
    </w:docPart>
    <w:docPart>
      <w:docPartPr>
        <w:name w:val="BE08397DF79B04498AA35C0E5D5B3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BB81C7-3FEF-904A-BEA3-9F3F44F76915}"/>
      </w:docPartPr>
      <w:docPartBody>
        <w:p w:rsidR="000C4348" w:rsidRDefault="00AC43D5">
          <w:pPr>
            <w:pStyle w:val="BE08397DF79B04498AA35C0E5D5B30A4"/>
          </w:pPr>
          <w:r w:rsidRPr="002211A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C7EBBE7A4FA6F4285DB25FED9A0FD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F34864-1FBB-5E44-A628-C0A1C6311A7B}"/>
      </w:docPartPr>
      <w:docPartBody>
        <w:p w:rsidR="000C4348" w:rsidRDefault="00AC43D5">
          <w:pPr>
            <w:pStyle w:val="FC7EBBE7A4FA6F4285DB25FED9A0FDC7"/>
          </w:pPr>
          <w:r w:rsidRPr="00F869EA">
            <w:rPr>
              <w:rStyle w:val="Platshllartext"/>
              <w:b/>
              <w:sz w:val="20"/>
              <w:szCs w:val="20"/>
            </w:rPr>
            <w:t>Klicka här för att ange text.</w:t>
          </w:r>
        </w:p>
      </w:docPartBody>
    </w:docPart>
    <w:docPart>
      <w:docPartPr>
        <w:name w:val="033D5F85A571FE4CBD060E5EC14207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424F2A-217D-704B-AA92-8064511A9C6E}"/>
      </w:docPartPr>
      <w:docPartBody>
        <w:p w:rsidR="000C4348" w:rsidRDefault="00AC43D5">
          <w:pPr>
            <w:pStyle w:val="033D5F85A571FE4CBD060E5EC142072B"/>
          </w:pPr>
          <w:r w:rsidRPr="00F869EA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7BD54F89EB3F624FA8F256DF66BB8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9BCDF4-871A-BC4D-B73D-913801B8BC71}"/>
      </w:docPartPr>
      <w:docPartBody>
        <w:p w:rsidR="000C4348" w:rsidRDefault="00AC43D5">
          <w:pPr>
            <w:pStyle w:val="7BD54F89EB3F624FA8F256DF66BB80F3"/>
          </w:pPr>
          <w:r w:rsidRPr="00F869EA">
            <w:rPr>
              <w:rStyle w:val="SUMMA"/>
            </w:rPr>
            <w:t>Klicka här för att ange text.</w:t>
          </w:r>
        </w:p>
      </w:docPartBody>
    </w:docPart>
    <w:docPart>
      <w:docPartPr>
        <w:name w:val="1E9FE0718647AC419BAC718276F949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83ECE0-CB49-4742-9309-654410510175}"/>
      </w:docPartPr>
      <w:docPartBody>
        <w:p w:rsidR="000C4348" w:rsidRDefault="00AC43D5">
          <w:pPr>
            <w:pStyle w:val="1E9FE0718647AC419BAC718276F949F0"/>
          </w:pPr>
          <w:r w:rsidRPr="00F869EA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C855F92DE5AE374FA43C25C8406E98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CDF49A-EB02-3A43-872A-35F66BE67279}"/>
      </w:docPartPr>
      <w:docPartBody>
        <w:p w:rsidR="000C4348" w:rsidRDefault="00AC43D5">
          <w:pPr>
            <w:pStyle w:val="C855F92DE5AE374FA43C25C8406E98D4"/>
          </w:pPr>
          <w:r w:rsidRPr="0012226A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510D9D740D82B54CBFD0A3E6CD90E6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B9A276-5480-7349-8D0F-391A518C3DBB}"/>
      </w:docPartPr>
      <w:docPartBody>
        <w:p w:rsidR="000C4348" w:rsidRDefault="00AC43D5">
          <w:pPr>
            <w:pStyle w:val="510D9D740D82B54CBFD0A3E6CD90E6B1"/>
          </w:pPr>
          <w:r w:rsidRPr="0012226A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  <w:docPart>
      <w:docPartPr>
        <w:name w:val="FEB942E841CE4D48898BE2C30F45B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CEA9E-BB31-7E46-996A-00195134CFBF}"/>
      </w:docPartPr>
      <w:docPartBody>
        <w:p w:rsidR="000C4348" w:rsidRDefault="00AC43D5">
          <w:pPr>
            <w:pStyle w:val="FEB942E841CE4D48898BE2C30F45B160"/>
          </w:pPr>
          <w:r w:rsidRPr="0012226A">
            <w:rPr>
              <w:rStyle w:val="Platshllartext"/>
              <w:sz w:val="20"/>
              <w:szCs w:val="20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3D5"/>
    <w:rsid w:val="000C4348"/>
    <w:rsid w:val="00585AD3"/>
    <w:rsid w:val="00AC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B68937E9B7C554989D2F09320473D11">
    <w:name w:val="CB68937E9B7C554989D2F09320473D11"/>
  </w:style>
  <w:style w:type="paragraph" w:customStyle="1" w:styleId="57019C940147044E9F47974B1FD677DA">
    <w:name w:val="57019C940147044E9F47974B1FD677DA"/>
  </w:style>
  <w:style w:type="paragraph" w:customStyle="1" w:styleId="B210312779B26048B0174B3B25D06D6C">
    <w:name w:val="B210312779B26048B0174B3B25D06D6C"/>
  </w:style>
  <w:style w:type="paragraph" w:customStyle="1" w:styleId="BEC763C6FED79F4F89307DA62956E19E">
    <w:name w:val="BEC763C6FED79F4F89307DA62956E19E"/>
  </w:style>
  <w:style w:type="paragraph" w:customStyle="1" w:styleId="CF69E06FDEAB00448C6E949BD6CB6FBA">
    <w:name w:val="CF69E06FDEAB00448C6E949BD6CB6FBA"/>
  </w:style>
  <w:style w:type="paragraph" w:customStyle="1" w:styleId="BE08397DF79B04498AA35C0E5D5B30A4">
    <w:name w:val="BE08397DF79B04498AA35C0E5D5B30A4"/>
  </w:style>
  <w:style w:type="paragraph" w:customStyle="1" w:styleId="FC7EBBE7A4FA6F4285DB25FED9A0FDC7">
    <w:name w:val="FC7EBBE7A4FA6F4285DB25FED9A0FDC7"/>
  </w:style>
  <w:style w:type="paragraph" w:customStyle="1" w:styleId="033D5F85A571FE4CBD060E5EC142072B">
    <w:name w:val="033D5F85A571FE4CBD060E5EC142072B"/>
  </w:style>
  <w:style w:type="character" w:customStyle="1" w:styleId="SUMMA">
    <w:name w:val="SUMMA"/>
    <w:basedOn w:val="Standardstycketeckensnitt"/>
    <w:uiPriority w:val="1"/>
    <w:rPr>
      <w:rFonts w:asciiTheme="minorHAnsi" w:hAnsiTheme="minorHAnsi"/>
      <w:b/>
      <w:sz w:val="20"/>
    </w:rPr>
  </w:style>
  <w:style w:type="paragraph" w:customStyle="1" w:styleId="7BD54F89EB3F624FA8F256DF66BB80F3">
    <w:name w:val="7BD54F89EB3F624FA8F256DF66BB80F3"/>
  </w:style>
  <w:style w:type="paragraph" w:customStyle="1" w:styleId="1E9FE0718647AC419BAC718276F949F0">
    <w:name w:val="1E9FE0718647AC419BAC718276F949F0"/>
  </w:style>
  <w:style w:type="paragraph" w:customStyle="1" w:styleId="C855F92DE5AE374FA43C25C8406E98D4">
    <w:name w:val="C855F92DE5AE374FA43C25C8406E98D4"/>
  </w:style>
  <w:style w:type="paragraph" w:customStyle="1" w:styleId="510D9D740D82B54CBFD0A3E6CD90E6B1">
    <w:name w:val="510D9D740D82B54CBFD0A3E6CD90E6B1"/>
  </w:style>
  <w:style w:type="paragraph" w:customStyle="1" w:styleId="FEB942E841CE4D48898BE2C30F45B160">
    <w:name w:val="FEB942E841CE4D48898BE2C30F45B1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Standardegenskaper.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BFC43-D845-4A89-8B08-13EDA96AED8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0D0F26C7-7428-A043-9565-766B97D9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Anbudsmall-El-Vikbo-Solcell-Anbudssumma.dotx</Template>
  <TotalTime>22</TotalTime>
  <Pages>2</Pages>
  <Words>157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Mörsare</dc:creator>
  <cp:keywords/>
  <dc:description/>
  <cp:lastModifiedBy>Elin Mörsare</cp:lastModifiedBy>
  <cp:revision>2</cp:revision>
  <cp:lastPrinted>2014-09-26T06:08:00Z</cp:lastPrinted>
  <dcterms:created xsi:type="dcterms:W3CDTF">2019-08-30T13:50:00Z</dcterms:created>
  <dcterms:modified xsi:type="dcterms:W3CDTF">2019-09-02T09:35:00Z</dcterms:modified>
</cp:coreProperties>
</file>